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72" w:rsidRPr="00C95E76" w:rsidRDefault="00465C72" w:rsidP="00C95E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3D3">
        <w:rPr>
          <w:rFonts w:ascii="Times New Roman" w:hAnsi="Times New Roman"/>
          <w:b/>
          <w:sz w:val="28"/>
          <w:szCs w:val="28"/>
        </w:rPr>
        <w:t>П А С П О Р Т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C95E76">
        <w:rPr>
          <w:rFonts w:ascii="Times New Roman" w:hAnsi="Times New Roman"/>
          <w:b/>
          <w:sz w:val="24"/>
          <w:szCs w:val="24"/>
        </w:rPr>
        <w:t xml:space="preserve">методического объединения педагогов – психологов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C95E76">
        <w:rPr>
          <w:rFonts w:ascii="Times New Roman" w:hAnsi="Times New Roman"/>
          <w:b/>
          <w:sz w:val="24"/>
          <w:szCs w:val="24"/>
        </w:rPr>
        <w:t>дошкольных образовательных учреждений города Рубцовска Алтайского края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7655"/>
      </w:tblGrid>
      <w:tr w:rsidR="00465C72" w:rsidRPr="000C7BCF" w:rsidTr="000C7BCF">
        <w:tc>
          <w:tcPr>
            <w:tcW w:w="2376" w:type="dxa"/>
          </w:tcPr>
          <w:p w:rsidR="00465C72" w:rsidRPr="000C7BCF" w:rsidRDefault="00465C72" w:rsidP="000C7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 xml:space="preserve">Раздел паспорта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7655" w:type="dxa"/>
          </w:tcPr>
          <w:p w:rsidR="00465C72" w:rsidRPr="000C7BCF" w:rsidRDefault="00465C72" w:rsidP="000C7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465C72" w:rsidRPr="000C7BCF" w:rsidTr="000C7BCF">
        <w:tc>
          <w:tcPr>
            <w:tcW w:w="2376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7655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Методическое объединение педагогов – психологов дошкольных образовательных учреждений</w:t>
            </w:r>
          </w:p>
        </w:tc>
      </w:tr>
      <w:tr w:rsidR="00465C72" w:rsidRPr="000C7BCF" w:rsidTr="000C7BCF">
        <w:tc>
          <w:tcPr>
            <w:tcW w:w="2376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и задачи деятельности </w:t>
            </w: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МО на 2015 -2016 учебный год, приорит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етные направления деятельности </w:t>
            </w: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7655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Ц е л ь</w:t>
            </w:r>
            <w:r w:rsidRPr="000C7BCF">
              <w:rPr>
                <w:rFonts w:ascii="Times New Roman" w:hAnsi="Times New Roman"/>
                <w:sz w:val="24"/>
                <w:szCs w:val="24"/>
              </w:rPr>
              <w:t xml:space="preserve">:   Содействие совершенствованию профессиональных 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 xml:space="preserve">           компетенций и самореализации специалистов 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 xml:space="preserve">           психологической службы  в условиях  реализации ФГОС ДО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З а д а ч и: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Продолжать формирование навыков специалистов по организации и проведению психологического сопровождения инклюзивного образования в дошкольном учреждении в условиях внедрения ФГОС ДО.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Способствовать повышению профессиональной компетентности и раскрытию творческого потенциала педагогов в процессе разработки и реализации рабочей программы педагога - психолога.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Обобщить практический и теоретических опыт по организации корреккционно – развивающей деятельности психологической службы     в детском саду.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Содействовать инновационной деятельности и раскрытию творческого потенциала педагогов через их участие в повышении квалификации, профессиональных конкурсах, мастер – классах.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 xml:space="preserve">П р и о р и т е т н ы е    н а п р а в л е н и я   р а б о т ы 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м е т о д и ч е с к о г о   о б ъ е д и н е н и я: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информационно – методическое обеспечение педагогов – психологов;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ознакомление специалистов с новыми технологиями психологической работы;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оказание психологам помощи в овладении навыками практической работы;</w:t>
            </w:r>
          </w:p>
          <w:p w:rsidR="00465C72" w:rsidRPr="000C7BCF" w:rsidRDefault="00465C72" w:rsidP="000C7BCF">
            <w:pPr>
              <w:numPr>
                <w:ilvl w:val="0"/>
                <w:numId w:val="1"/>
              </w:numPr>
              <w:tabs>
                <w:tab w:val="clear" w:pos="78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обмен опытом работы и практическими материалами.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72" w:rsidRPr="000C7BCF" w:rsidTr="000C7BCF">
        <w:tc>
          <w:tcPr>
            <w:tcW w:w="2376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ГМО </w:t>
            </w:r>
          </w:p>
        </w:tc>
        <w:tc>
          <w:tcPr>
            <w:tcW w:w="7655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 xml:space="preserve">Решетько Оксана Сергеевна </w:t>
            </w:r>
            <w:r w:rsidRPr="000C7BCF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заместитель заведующего по ВМР, педагог – психолог высшей категории МБДОУ «Детский сад №54 «Золотой ключик»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i/>
                <w:sz w:val="24"/>
                <w:szCs w:val="24"/>
              </w:rPr>
              <w:t>образование:</w:t>
            </w:r>
            <w:r w:rsidRPr="000C7BCF">
              <w:rPr>
                <w:rFonts w:ascii="Times New Roman" w:hAnsi="Times New Roman"/>
                <w:sz w:val="24"/>
                <w:szCs w:val="24"/>
              </w:rPr>
              <w:t xml:space="preserve"> высшее, 1999 г., Барнаульский государственный педагогический университет, специальность  «Дошкольная педагогика и  психология», квалификация по диплому «Преподаватель педагогики и психологии дошкольной. Педагог – психолог для работы с детьми дошкольного возраста с отклонениями в развитии», профессиональная переподготовка по направлению «Менеджмент в сфере образования», АКИПКРО, 2010 г.;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7BCF">
              <w:rPr>
                <w:rFonts w:ascii="Times New Roman" w:hAnsi="Times New Roman"/>
                <w:i/>
                <w:sz w:val="24"/>
                <w:szCs w:val="24"/>
              </w:rPr>
              <w:t xml:space="preserve">награды: 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 xml:space="preserve">2001, 2007, 2010 гг.  </w:t>
            </w:r>
            <w:r w:rsidRPr="000C7BCF">
              <w:rPr>
                <w:rFonts w:ascii="Times New Roman" w:hAnsi="Times New Roman"/>
                <w:kern w:val="2"/>
                <w:lang w:eastAsia="hi-IN" w:bidi="hi-IN"/>
              </w:rPr>
              <w:t>почетные грамоты и  благодарности МКУ «Управление образования» города Рубцовска,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7BCF">
              <w:rPr>
                <w:rFonts w:ascii="Times New Roman" w:hAnsi="Times New Roman"/>
                <w:kern w:val="2"/>
                <w:lang w:eastAsia="hi-IN" w:bidi="hi-IN"/>
              </w:rPr>
              <w:t xml:space="preserve">2005 г. -  </w:t>
            </w:r>
            <w:r w:rsidRPr="000C7BCF">
              <w:rPr>
                <w:rFonts w:ascii="Times New Roman" w:hAnsi="Times New Roman"/>
              </w:rPr>
              <w:t>Почетная  грамота Управления по делам молодежи и образованию Алтайского края,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7BCF">
              <w:rPr>
                <w:rFonts w:ascii="Times New Roman" w:hAnsi="Times New Roman"/>
              </w:rPr>
              <w:t>2012 г. – Почетная  грамота Министерства образования и науки РФ.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Председатель экспертной группы по аттестации педагогов – психологов муниципальных бюджетных и автономных дошкольных образовательных учреждений.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i/>
                <w:sz w:val="24"/>
                <w:szCs w:val="24"/>
              </w:rPr>
              <w:t xml:space="preserve">достижения: 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 xml:space="preserve"> 2011 г  -  на региональной научно – практической конференции «Актуальные проблемы науки и образования» представляла материалы, которые опубликованы в статье «Особенности профессиональной деятельности педагога – психолога в период его адаптации в образовательном учреждении» сборника. </w:t>
            </w:r>
          </w:p>
          <w:p w:rsidR="00465C72" w:rsidRPr="000C7BCF" w:rsidRDefault="00465C72" w:rsidP="000C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2012 г – победитель  в региональном конкурсе – семинаре на лучшую программу психолого – педагогического сопровождения «Психология и современное российское образование».</w:t>
            </w:r>
          </w:p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Активный  участник  городской творческой группы и творческой группы детского сада, участвовала в разработке материалов для конкурса «Детский сад Алтая – 2012», по результатам которого детский сад стал лауреатом конкурса в номинации «Городской детский сад» и др.</w:t>
            </w:r>
          </w:p>
        </w:tc>
      </w:tr>
      <w:tr w:rsidR="00465C72" w:rsidRPr="000C7BCF" w:rsidTr="000C7BCF">
        <w:tc>
          <w:tcPr>
            <w:tcW w:w="2376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BCF">
              <w:rPr>
                <w:rFonts w:ascii="Times New Roman" w:hAnsi="Times New Roman"/>
                <w:b/>
                <w:sz w:val="24"/>
                <w:szCs w:val="24"/>
              </w:rPr>
              <w:t>Состав ГМО</w:t>
            </w:r>
          </w:p>
        </w:tc>
        <w:tc>
          <w:tcPr>
            <w:tcW w:w="7655" w:type="dxa"/>
          </w:tcPr>
          <w:p w:rsidR="00465C72" w:rsidRPr="000C7BCF" w:rsidRDefault="00465C72" w:rsidP="000C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BCF">
              <w:rPr>
                <w:rFonts w:ascii="Times New Roman" w:hAnsi="Times New Roman"/>
                <w:sz w:val="24"/>
                <w:szCs w:val="24"/>
              </w:rPr>
              <w:t>Педагоги – психологи дошкольных образовательных учреждений города Рубцовска Алтайского края</w:t>
            </w:r>
          </w:p>
        </w:tc>
      </w:tr>
    </w:tbl>
    <w:p w:rsidR="00465C72" w:rsidRPr="009473D3" w:rsidRDefault="00465C72" w:rsidP="009473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65C72" w:rsidRPr="009473D3" w:rsidSect="009473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BF8"/>
    <w:multiLevelType w:val="hybridMultilevel"/>
    <w:tmpl w:val="7BA87E32"/>
    <w:lvl w:ilvl="0" w:tplc="364427C4">
      <w:start w:val="1"/>
      <w:numFmt w:val="bullet"/>
      <w:lvlText w:val=""/>
      <w:lvlJc w:val="left"/>
      <w:pPr>
        <w:tabs>
          <w:tab w:val="num" w:pos="780"/>
        </w:tabs>
        <w:ind w:left="780" w:hanging="360"/>
      </w:pPr>
      <w:rPr>
        <w:rFonts w:ascii="Wingdings 3" w:hAnsi="Wingdings 3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11E0C"/>
    <w:multiLevelType w:val="hybridMultilevel"/>
    <w:tmpl w:val="B33E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4B2ED1"/>
    <w:multiLevelType w:val="hybridMultilevel"/>
    <w:tmpl w:val="EC98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4E765E"/>
    <w:multiLevelType w:val="hybridMultilevel"/>
    <w:tmpl w:val="FF3A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3D3"/>
    <w:rsid w:val="000C7BCF"/>
    <w:rsid w:val="002817C3"/>
    <w:rsid w:val="00465C72"/>
    <w:rsid w:val="004B3F72"/>
    <w:rsid w:val="0056212F"/>
    <w:rsid w:val="005D1359"/>
    <w:rsid w:val="009473D3"/>
    <w:rsid w:val="00B120B9"/>
    <w:rsid w:val="00BA7441"/>
    <w:rsid w:val="00C95E76"/>
    <w:rsid w:val="00D67369"/>
    <w:rsid w:val="00DC50E9"/>
    <w:rsid w:val="00E2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73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C95E7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534</Words>
  <Characters>3048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4</cp:revision>
  <dcterms:created xsi:type="dcterms:W3CDTF">2015-08-06T09:27:00Z</dcterms:created>
  <dcterms:modified xsi:type="dcterms:W3CDTF">2015-08-07T03:39:00Z</dcterms:modified>
</cp:coreProperties>
</file>